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61EA1" w14:textId="77777777" w:rsidR="00FE067E" w:rsidRDefault="003C6034" w:rsidP="00CC1F3B">
      <w:pPr>
        <w:pStyle w:val="TitlePageOrigin"/>
      </w:pPr>
      <w:r>
        <w:rPr>
          <w:caps w:val="0"/>
        </w:rPr>
        <w:t>WEST VIRGINIA LEGISLATURE</w:t>
      </w:r>
    </w:p>
    <w:p w14:paraId="5831C9D9"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9196EFD" w14:textId="77777777" w:rsidR="00CD36CF" w:rsidRDefault="00F7610C" w:rsidP="00CC1F3B">
      <w:pPr>
        <w:pStyle w:val="TitlePageBillPrefix"/>
      </w:pPr>
      <w:sdt>
        <w:sdtPr>
          <w:tag w:val="IntroDate"/>
          <w:id w:val="-1236936958"/>
          <w:placeholder>
            <w:docPart w:val="B8F6D4EDB1564450A9C90463FA7BA7B5"/>
          </w:placeholder>
          <w:text/>
        </w:sdtPr>
        <w:sdtEndPr/>
        <w:sdtContent>
          <w:r w:rsidR="00AE48A0">
            <w:t>Introduced</w:t>
          </w:r>
        </w:sdtContent>
      </w:sdt>
    </w:p>
    <w:p w14:paraId="2FC39BA1" w14:textId="09DB6AB7" w:rsidR="00CD36CF" w:rsidRDefault="00F7610C" w:rsidP="00CC1F3B">
      <w:pPr>
        <w:pStyle w:val="BillNumber"/>
      </w:pPr>
      <w:sdt>
        <w:sdtPr>
          <w:tag w:val="Chamber"/>
          <w:id w:val="893011969"/>
          <w:lock w:val="sdtLocked"/>
          <w:placeholder>
            <w:docPart w:val="DB3FA8D9F5B14607A9203D38F1D298B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C700F35E696463A93038D2F063C92DA"/>
          </w:placeholder>
          <w:text/>
        </w:sdtPr>
        <w:sdtEndPr/>
        <w:sdtContent>
          <w:r w:rsidR="008016EB">
            <w:t>2319</w:t>
          </w:r>
        </w:sdtContent>
      </w:sdt>
    </w:p>
    <w:p w14:paraId="7E364068" w14:textId="75A9D42D" w:rsidR="00CD36CF" w:rsidRDefault="00CD36CF" w:rsidP="00CC1F3B">
      <w:pPr>
        <w:pStyle w:val="Sponsors"/>
      </w:pPr>
      <w:r>
        <w:t xml:space="preserve">By </w:t>
      </w:r>
      <w:sdt>
        <w:sdtPr>
          <w:tag w:val="Sponsors"/>
          <w:id w:val="1589585889"/>
          <w:placeholder>
            <w:docPart w:val="0A0B2983B4AE4C32A2B8B5C3470B01C7"/>
          </w:placeholder>
          <w:text w:multiLine="1"/>
        </w:sdtPr>
        <w:sdtEndPr/>
        <w:sdtContent>
          <w:r w:rsidR="00487C8E">
            <w:t xml:space="preserve">Delegate </w:t>
          </w:r>
          <w:r w:rsidR="005C3772">
            <w:t xml:space="preserve">D. </w:t>
          </w:r>
          <w:r w:rsidR="00487C8E">
            <w:t>Smith</w:t>
          </w:r>
        </w:sdtContent>
      </w:sdt>
    </w:p>
    <w:p w14:paraId="0251DC95" w14:textId="049184B6" w:rsidR="00E831B3" w:rsidRDefault="00CD36CF" w:rsidP="00CC1F3B">
      <w:pPr>
        <w:pStyle w:val="References"/>
      </w:pPr>
      <w:r>
        <w:t>[</w:t>
      </w:r>
      <w:sdt>
        <w:sdtPr>
          <w:tag w:val="References"/>
          <w:id w:val="-1043047873"/>
          <w:placeholder>
            <w:docPart w:val="9C5328E959AC438690394A3E1BCBAF3B"/>
          </w:placeholder>
          <w:text w:multiLine="1"/>
        </w:sdtPr>
        <w:sdtEndPr/>
        <w:sdtContent>
          <w:r w:rsidR="00F7610C">
            <w:t>Introduced February 12, 2025; referred to the Committee on Government Organization</w:t>
          </w:r>
        </w:sdtContent>
      </w:sdt>
      <w:r>
        <w:t>]</w:t>
      </w:r>
    </w:p>
    <w:p w14:paraId="1987EAEA" w14:textId="246C5EE0" w:rsidR="00303684" w:rsidRDefault="0000526A" w:rsidP="00CC1F3B">
      <w:pPr>
        <w:pStyle w:val="TitleSection"/>
      </w:pPr>
      <w:r>
        <w:lastRenderedPageBreak/>
        <w:t>A BILL</w:t>
      </w:r>
      <w:r w:rsidR="00487C8E">
        <w:t xml:space="preserve"> to amend and reenact §64-9-1 of the Code of West Virginia, 1931, as amended, relating to authorizing the Real Estate Appraiser Licensing and Certification Board to promulgate a legislative rule relating to requirements for registration and renewal of appraisal management companies.</w:t>
      </w:r>
    </w:p>
    <w:p w14:paraId="0E4BE1FD" w14:textId="77777777" w:rsidR="00303684" w:rsidRDefault="00303684" w:rsidP="00CC1F3B">
      <w:pPr>
        <w:pStyle w:val="EnactingClause"/>
      </w:pPr>
      <w:r>
        <w:t>Be it enacted by the Legislature of West Virginia:</w:t>
      </w:r>
    </w:p>
    <w:p w14:paraId="10295C4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8186C8E" w14:textId="77777777" w:rsidR="00487C8E" w:rsidRDefault="00487C8E" w:rsidP="00487C8E">
      <w:pPr>
        <w:pStyle w:val="ArticleHeading"/>
        <w:sectPr w:rsidR="00487C8E" w:rsidSect="00487C8E">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1C096632" w14:textId="77777777" w:rsidR="00487C8E" w:rsidRDefault="00487C8E" w:rsidP="00487C8E">
      <w:pPr>
        <w:pStyle w:val="SectionHeading"/>
        <w:sectPr w:rsidR="00487C8E" w:rsidSect="00487C8E">
          <w:type w:val="continuous"/>
          <w:pgSz w:w="12240" w:h="15840" w:code="1"/>
          <w:pgMar w:top="1440" w:right="1440" w:bottom="1440" w:left="1440" w:header="720" w:footer="720" w:gutter="0"/>
          <w:lnNumType w:countBy="1" w:restart="newSection"/>
          <w:cols w:space="720"/>
          <w:titlePg/>
          <w:docGrid w:linePitch="360"/>
        </w:sectPr>
      </w:pPr>
      <w:r>
        <w:t>§64-9-1. Real Estate Appraiser Licensing and Certification Board.</w:t>
      </w:r>
    </w:p>
    <w:p w14:paraId="1DC53668" w14:textId="2FA24124" w:rsidR="008736AA" w:rsidRDefault="00487C8E" w:rsidP="00487C8E">
      <w:pPr>
        <w:pStyle w:val="SectionBody"/>
      </w:pPr>
      <w: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registration and renewal of appraisal management companies, </w:t>
      </w:r>
      <w:hyperlink r:id="rId13" w:history="1">
        <w:r>
          <w:rPr>
            <w:rStyle w:val="Hyperlink"/>
          </w:rPr>
          <w:t>190 CSR 05</w:t>
        </w:r>
      </w:hyperlink>
      <w:r>
        <w:t>), is authorized.</w:t>
      </w:r>
    </w:p>
    <w:p w14:paraId="31C4F2DF" w14:textId="77777777" w:rsidR="00C33014" w:rsidRDefault="00C33014" w:rsidP="00CC1F3B">
      <w:pPr>
        <w:pStyle w:val="Note"/>
      </w:pPr>
    </w:p>
    <w:p w14:paraId="6BA62C9A" w14:textId="5832FAB3" w:rsidR="006865E9" w:rsidRDefault="00CF1DCA" w:rsidP="00CC1F3B">
      <w:pPr>
        <w:pStyle w:val="Note"/>
      </w:pPr>
      <w:r>
        <w:t xml:space="preserve">NOTE: </w:t>
      </w:r>
      <w:r w:rsidR="00487C8E">
        <w:t>The purpose of this bill is to authorize the Real Estate Appraiser Licensing and Certification Board to promulgate a legislative rule relating to requirements for registration and renewal of appraisal management companies.</w:t>
      </w:r>
    </w:p>
    <w:p w14:paraId="6109F6B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236E6" w14:textId="77777777" w:rsidR="00487C8E" w:rsidRPr="00B844FE" w:rsidRDefault="00487C8E" w:rsidP="00B844FE">
      <w:r>
        <w:separator/>
      </w:r>
    </w:p>
  </w:endnote>
  <w:endnote w:type="continuationSeparator" w:id="0">
    <w:p w14:paraId="2DFD3D98" w14:textId="77777777" w:rsidR="00487C8E" w:rsidRPr="00B844FE" w:rsidRDefault="00487C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C3B7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8739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88B896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DF51" w14:textId="77777777" w:rsidR="00487C8E" w:rsidRPr="00B844FE" w:rsidRDefault="00487C8E" w:rsidP="00B844FE">
      <w:r>
        <w:separator/>
      </w:r>
    </w:p>
  </w:footnote>
  <w:footnote w:type="continuationSeparator" w:id="0">
    <w:p w14:paraId="5141079B" w14:textId="77777777" w:rsidR="00487C8E" w:rsidRPr="00B844FE" w:rsidRDefault="00487C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11912" w14:textId="77777777" w:rsidR="002A0269" w:rsidRPr="00B844FE" w:rsidRDefault="00F7610C">
    <w:pPr>
      <w:pStyle w:val="Header"/>
    </w:pPr>
    <w:sdt>
      <w:sdtPr>
        <w:id w:val="-684364211"/>
        <w:placeholder>
          <w:docPart w:val="DB3FA8D9F5B14607A9203D38F1D298B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3FA8D9F5B14607A9203D38F1D298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528B9" w14:textId="10E0A2B2" w:rsidR="00C33014" w:rsidRPr="00686E9A" w:rsidRDefault="00F7610C" w:rsidP="000573A9">
    <w:pPr>
      <w:pStyle w:val="HeaderStyle"/>
      <w:rPr>
        <w:sz w:val="22"/>
        <w:szCs w:val="22"/>
      </w:rPr>
    </w:pPr>
    <w:sdt>
      <w:sdtPr>
        <w:rPr>
          <w:sz w:val="22"/>
          <w:szCs w:val="22"/>
        </w:rPr>
        <w:tag w:val="BNumWH"/>
        <w:id w:val="138549797"/>
        <w:text/>
      </w:sdtPr>
      <w:sdtEndPr/>
      <w:sdtContent>
        <w:r w:rsidR="005C3772">
          <w:rPr>
            <w:sz w:val="22"/>
            <w:szCs w:val="22"/>
          </w:rPr>
          <w:t>190 CSR 05</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87C8E">
          <w:rPr>
            <w:sz w:val="22"/>
            <w:szCs w:val="22"/>
          </w:rPr>
          <w:t>2025R2585H 2025R2582S</w:t>
        </w:r>
      </w:sdtContent>
    </w:sdt>
  </w:p>
  <w:p w14:paraId="404819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14D47" w14:textId="6BAED709" w:rsidR="002A0269" w:rsidRPr="004D3ABE" w:rsidRDefault="005C3772" w:rsidP="00CC1F3B">
    <w:pPr>
      <w:pStyle w:val="HeaderStyle"/>
      <w:rPr>
        <w:sz w:val="22"/>
        <w:szCs w:val="22"/>
      </w:rPr>
    </w:pPr>
    <w:r>
      <w:rPr>
        <w:sz w:val="22"/>
        <w:szCs w:val="22"/>
      </w:rPr>
      <w:t>190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8E"/>
    <w:rsid w:val="0000526A"/>
    <w:rsid w:val="00027D55"/>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45E71"/>
    <w:rsid w:val="00394191"/>
    <w:rsid w:val="003C51CD"/>
    <w:rsid w:val="003C6034"/>
    <w:rsid w:val="00400B5C"/>
    <w:rsid w:val="004368E0"/>
    <w:rsid w:val="00487C8E"/>
    <w:rsid w:val="004C13DD"/>
    <w:rsid w:val="004D3ABE"/>
    <w:rsid w:val="004E3441"/>
    <w:rsid w:val="00500579"/>
    <w:rsid w:val="005A5366"/>
    <w:rsid w:val="005C3772"/>
    <w:rsid w:val="006369EB"/>
    <w:rsid w:val="00637E73"/>
    <w:rsid w:val="006865E9"/>
    <w:rsid w:val="00686E9A"/>
    <w:rsid w:val="00691F3E"/>
    <w:rsid w:val="00694BFB"/>
    <w:rsid w:val="006A106B"/>
    <w:rsid w:val="006C523D"/>
    <w:rsid w:val="006D4036"/>
    <w:rsid w:val="007A5259"/>
    <w:rsid w:val="007A7081"/>
    <w:rsid w:val="007F1CF5"/>
    <w:rsid w:val="008016EB"/>
    <w:rsid w:val="00834EDE"/>
    <w:rsid w:val="008736AA"/>
    <w:rsid w:val="008D275D"/>
    <w:rsid w:val="00946186"/>
    <w:rsid w:val="00980327"/>
    <w:rsid w:val="00986478"/>
    <w:rsid w:val="00997680"/>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07CA"/>
    <w:rsid w:val="00EE70CB"/>
    <w:rsid w:val="00F41CA2"/>
    <w:rsid w:val="00F443C0"/>
    <w:rsid w:val="00F62EFB"/>
    <w:rsid w:val="00F7610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0AF5E"/>
  <w15:chartTrackingRefBased/>
  <w15:docId w15:val="{1C58A806-1EB8-42A0-824A-D8A140A3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87C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9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F6D4EDB1564450A9C90463FA7BA7B5"/>
        <w:category>
          <w:name w:val="General"/>
          <w:gallery w:val="placeholder"/>
        </w:category>
        <w:types>
          <w:type w:val="bbPlcHdr"/>
        </w:types>
        <w:behaviors>
          <w:behavior w:val="content"/>
        </w:behaviors>
        <w:guid w:val="{FA4DB095-8DC4-4CBF-A418-691AE58E4F0F}"/>
      </w:docPartPr>
      <w:docPartBody>
        <w:p w:rsidR="000A2365" w:rsidRDefault="000A2365">
          <w:pPr>
            <w:pStyle w:val="B8F6D4EDB1564450A9C90463FA7BA7B5"/>
          </w:pPr>
          <w:r w:rsidRPr="00B844FE">
            <w:t>Prefix Text</w:t>
          </w:r>
        </w:p>
      </w:docPartBody>
    </w:docPart>
    <w:docPart>
      <w:docPartPr>
        <w:name w:val="DB3FA8D9F5B14607A9203D38F1D298B2"/>
        <w:category>
          <w:name w:val="General"/>
          <w:gallery w:val="placeholder"/>
        </w:category>
        <w:types>
          <w:type w:val="bbPlcHdr"/>
        </w:types>
        <w:behaviors>
          <w:behavior w:val="content"/>
        </w:behaviors>
        <w:guid w:val="{880D3593-BFA5-4286-8AFC-41F7668F871A}"/>
      </w:docPartPr>
      <w:docPartBody>
        <w:p w:rsidR="000A2365" w:rsidRDefault="000A2365">
          <w:pPr>
            <w:pStyle w:val="DB3FA8D9F5B14607A9203D38F1D298B2"/>
          </w:pPr>
          <w:r w:rsidRPr="00B844FE">
            <w:t>[Type here]</w:t>
          </w:r>
        </w:p>
      </w:docPartBody>
    </w:docPart>
    <w:docPart>
      <w:docPartPr>
        <w:name w:val="0C700F35E696463A93038D2F063C92DA"/>
        <w:category>
          <w:name w:val="General"/>
          <w:gallery w:val="placeholder"/>
        </w:category>
        <w:types>
          <w:type w:val="bbPlcHdr"/>
        </w:types>
        <w:behaviors>
          <w:behavior w:val="content"/>
        </w:behaviors>
        <w:guid w:val="{7B3FD1BE-904D-4119-AEBE-A6E95AFFFA0E}"/>
      </w:docPartPr>
      <w:docPartBody>
        <w:p w:rsidR="000A2365" w:rsidRDefault="000A2365">
          <w:pPr>
            <w:pStyle w:val="0C700F35E696463A93038D2F063C92DA"/>
          </w:pPr>
          <w:r w:rsidRPr="00B844FE">
            <w:t>Number</w:t>
          </w:r>
        </w:p>
      </w:docPartBody>
    </w:docPart>
    <w:docPart>
      <w:docPartPr>
        <w:name w:val="0A0B2983B4AE4C32A2B8B5C3470B01C7"/>
        <w:category>
          <w:name w:val="General"/>
          <w:gallery w:val="placeholder"/>
        </w:category>
        <w:types>
          <w:type w:val="bbPlcHdr"/>
        </w:types>
        <w:behaviors>
          <w:behavior w:val="content"/>
        </w:behaviors>
        <w:guid w:val="{21EFF6E8-0868-4DA5-9B00-CB300EE34257}"/>
      </w:docPartPr>
      <w:docPartBody>
        <w:p w:rsidR="000A2365" w:rsidRDefault="000A2365">
          <w:pPr>
            <w:pStyle w:val="0A0B2983B4AE4C32A2B8B5C3470B01C7"/>
          </w:pPr>
          <w:r w:rsidRPr="00B844FE">
            <w:t>Enter Sponsors Here</w:t>
          </w:r>
        </w:p>
      </w:docPartBody>
    </w:docPart>
    <w:docPart>
      <w:docPartPr>
        <w:name w:val="9C5328E959AC438690394A3E1BCBAF3B"/>
        <w:category>
          <w:name w:val="General"/>
          <w:gallery w:val="placeholder"/>
        </w:category>
        <w:types>
          <w:type w:val="bbPlcHdr"/>
        </w:types>
        <w:behaviors>
          <w:behavior w:val="content"/>
        </w:behaviors>
        <w:guid w:val="{78468504-0C0B-43FB-B929-E02F43A711BC}"/>
      </w:docPartPr>
      <w:docPartBody>
        <w:p w:rsidR="000A2365" w:rsidRDefault="000A2365">
          <w:pPr>
            <w:pStyle w:val="9C5328E959AC438690394A3E1BCBAF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365"/>
    <w:rsid w:val="00027D55"/>
    <w:rsid w:val="000A2365"/>
    <w:rsid w:val="009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F6D4EDB1564450A9C90463FA7BA7B5">
    <w:name w:val="B8F6D4EDB1564450A9C90463FA7BA7B5"/>
  </w:style>
  <w:style w:type="paragraph" w:customStyle="1" w:styleId="DB3FA8D9F5B14607A9203D38F1D298B2">
    <w:name w:val="DB3FA8D9F5B14607A9203D38F1D298B2"/>
  </w:style>
  <w:style w:type="paragraph" w:customStyle="1" w:styleId="0C700F35E696463A93038D2F063C92DA">
    <w:name w:val="0C700F35E696463A93038D2F063C92DA"/>
  </w:style>
  <w:style w:type="paragraph" w:customStyle="1" w:styleId="0A0B2983B4AE4C32A2B8B5C3470B01C7">
    <w:name w:val="0A0B2983B4AE4C32A2B8B5C3470B01C7"/>
  </w:style>
  <w:style w:type="character" w:styleId="PlaceholderText">
    <w:name w:val="Placeholder Text"/>
    <w:basedOn w:val="DefaultParagraphFont"/>
    <w:uiPriority w:val="99"/>
    <w:semiHidden/>
    <w:rPr>
      <w:color w:val="808080"/>
    </w:rPr>
  </w:style>
  <w:style w:type="paragraph" w:customStyle="1" w:styleId="9C5328E959AC438690394A3E1BCBAF3B">
    <w:name w:val="9C5328E959AC438690394A3E1BCBA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2</cp:revision>
  <dcterms:created xsi:type="dcterms:W3CDTF">2025-02-14T20:36:00Z</dcterms:created>
  <dcterms:modified xsi:type="dcterms:W3CDTF">2025-02-14T20:36:00Z</dcterms:modified>
</cp:coreProperties>
</file>